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09AD" w14:textId="33229F7F" w:rsidR="001C6950" w:rsidRDefault="001C6950" w:rsidP="00BF32EB">
      <w:pPr>
        <w:ind w:firstLine="709"/>
        <w:rPr>
          <w:sz w:val="12"/>
        </w:rPr>
      </w:pPr>
    </w:p>
    <w:p w14:paraId="0DF78593" w14:textId="77777777" w:rsidR="00F760F1" w:rsidRDefault="00F760F1" w:rsidP="009637C8">
      <w:pPr>
        <w:rPr>
          <w:sz w:val="12"/>
        </w:rPr>
      </w:pPr>
    </w:p>
    <w:p w14:paraId="1007305C" w14:textId="77777777" w:rsidR="00F760F1" w:rsidRDefault="00F760F1" w:rsidP="009637C8">
      <w:pPr>
        <w:rPr>
          <w:sz w:val="12"/>
        </w:rPr>
      </w:pPr>
    </w:p>
    <w:p w14:paraId="165684B6" w14:textId="3F6326C6" w:rsidR="00F760F1" w:rsidRDefault="00F760F1" w:rsidP="009637C8">
      <w:pPr>
        <w:rPr>
          <w:sz w:val="12"/>
        </w:rPr>
      </w:pPr>
    </w:p>
    <w:p w14:paraId="503C8CA5" w14:textId="77777777" w:rsidR="00F760F1" w:rsidRDefault="00F760F1" w:rsidP="009637C8">
      <w:pPr>
        <w:rPr>
          <w:sz w:val="12"/>
        </w:rPr>
      </w:pPr>
    </w:p>
    <w:p w14:paraId="4A3F3F88" w14:textId="32FC12B6" w:rsidR="00F760F1" w:rsidRDefault="00F760F1" w:rsidP="00F760F1">
      <w:pPr>
        <w:jc w:val="center"/>
        <w:rPr>
          <w:rFonts w:cs="Arial"/>
          <w:sz w:val="36"/>
          <w:szCs w:val="52"/>
          <w:u w:val="single"/>
        </w:rPr>
      </w:pPr>
    </w:p>
    <w:p w14:paraId="3D74F4A8" w14:textId="77777777" w:rsidR="007D5CB8" w:rsidRPr="00BF32EB" w:rsidRDefault="007D5CB8" w:rsidP="00F760F1">
      <w:pPr>
        <w:jc w:val="center"/>
        <w:rPr>
          <w:rFonts w:cs="Arial"/>
          <w:sz w:val="36"/>
          <w:szCs w:val="52"/>
          <w:u w:val="single"/>
        </w:rPr>
      </w:pPr>
    </w:p>
    <w:p w14:paraId="5D98FED0" w14:textId="37F19B5D" w:rsidR="00F760F1" w:rsidRPr="003217B1" w:rsidRDefault="00F760F1" w:rsidP="003217B1">
      <w:pPr>
        <w:spacing w:line="360" w:lineRule="auto"/>
        <w:jc w:val="center"/>
        <w:rPr>
          <w:rFonts w:cs="Arial"/>
          <w:b/>
          <w:bCs/>
          <w:sz w:val="32"/>
          <w:szCs w:val="48"/>
        </w:rPr>
      </w:pPr>
      <w:r w:rsidRPr="003217B1">
        <w:rPr>
          <w:rFonts w:cs="Arial"/>
          <w:b/>
          <w:bCs/>
          <w:sz w:val="32"/>
          <w:szCs w:val="48"/>
        </w:rPr>
        <w:t>Betreuungszeiten und Betreuungssätze im Kindergarten St. Elisabeth in Unterdietfurt</w:t>
      </w:r>
      <w:r w:rsidR="003217B1" w:rsidRPr="003217B1">
        <w:rPr>
          <w:rFonts w:cs="Arial"/>
          <w:b/>
          <w:bCs/>
          <w:sz w:val="32"/>
          <w:szCs w:val="48"/>
        </w:rPr>
        <w:t>:</w:t>
      </w:r>
    </w:p>
    <w:p w14:paraId="34302BC3" w14:textId="01780F14" w:rsidR="001B536C" w:rsidRPr="007D5CB8" w:rsidRDefault="00F760F1" w:rsidP="007D5CB8">
      <w:pPr>
        <w:spacing w:line="360" w:lineRule="auto"/>
        <w:jc w:val="center"/>
        <w:rPr>
          <w:rFonts w:cs="Arial"/>
          <w:b/>
          <w:bCs/>
          <w:sz w:val="32"/>
          <w:szCs w:val="48"/>
        </w:rPr>
      </w:pPr>
      <w:r w:rsidRPr="003217B1">
        <w:rPr>
          <w:rFonts w:cs="Arial"/>
          <w:b/>
          <w:bCs/>
          <w:sz w:val="32"/>
          <w:szCs w:val="48"/>
        </w:rPr>
        <w:t>Januar – August 2026</w:t>
      </w:r>
    </w:p>
    <w:p w14:paraId="6CDA57F4" w14:textId="77777777" w:rsidR="00F760F1" w:rsidRDefault="00F760F1" w:rsidP="009637C8">
      <w:pPr>
        <w:rPr>
          <w:sz w:val="12"/>
        </w:rPr>
      </w:pPr>
    </w:p>
    <w:p w14:paraId="680D0840" w14:textId="77777777" w:rsidR="00F760F1" w:rsidRDefault="00F760F1" w:rsidP="009637C8">
      <w:pPr>
        <w:rPr>
          <w:sz w:val="12"/>
        </w:rPr>
      </w:pPr>
    </w:p>
    <w:p w14:paraId="109C3378" w14:textId="77777777" w:rsidR="00F760F1" w:rsidRPr="004315AE" w:rsidRDefault="00F760F1" w:rsidP="009637C8">
      <w:pPr>
        <w:rPr>
          <w:sz w:val="1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899"/>
        <w:gridCol w:w="2899"/>
        <w:gridCol w:w="2899"/>
        <w:gridCol w:w="2899"/>
      </w:tblGrid>
      <w:tr w:rsidR="00F760F1" w14:paraId="59C5D365" w14:textId="77777777" w:rsidTr="00B8761D">
        <w:trPr>
          <w:trHeight w:val="1697"/>
          <w:jc w:val="center"/>
        </w:trPr>
        <w:tc>
          <w:tcPr>
            <w:tcW w:w="2899" w:type="dxa"/>
            <w:shd w:val="clear" w:color="auto" w:fill="D9D9D9" w:themeFill="background1" w:themeFillShade="D9"/>
            <w:vAlign w:val="center"/>
          </w:tcPr>
          <w:p w14:paraId="0FD11A87" w14:textId="77777777" w:rsidR="00F760F1" w:rsidRPr="00F829C2" w:rsidRDefault="00F760F1" w:rsidP="00F760F1">
            <w:pPr>
              <w:jc w:val="center"/>
              <w:rPr>
                <w:b/>
              </w:rPr>
            </w:pPr>
            <w:r w:rsidRPr="00F829C2">
              <w:rPr>
                <w:b/>
              </w:rPr>
              <w:t>Betreuungszeit</w:t>
            </w:r>
          </w:p>
        </w:tc>
        <w:tc>
          <w:tcPr>
            <w:tcW w:w="2899" w:type="dxa"/>
            <w:shd w:val="clear" w:color="auto" w:fill="D6E3BC" w:themeFill="accent3" w:themeFillTint="66"/>
            <w:vAlign w:val="center"/>
          </w:tcPr>
          <w:p w14:paraId="4F92F89B" w14:textId="3CCF71F5" w:rsidR="00F760F1" w:rsidRPr="00F829C2" w:rsidRDefault="00F760F1" w:rsidP="00B8761D">
            <w:pPr>
              <w:jc w:val="center"/>
              <w:rPr>
                <w:b/>
              </w:rPr>
            </w:pPr>
            <w:r w:rsidRPr="00F829C2">
              <w:rPr>
                <w:b/>
              </w:rPr>
              <w:t>Betreuung für</w:t>
            </w:r>
            <w:r w:rsidR="00B8761D">
              <w:rPr>
                <w:b/>
              </w:rPr>
              <w:t xml:space="preserve"> </w:t>
            </w:r>
            <w:r w:rsidRPr="00F829C2">
              <w:rPr>
                <w:b/>
              </w:rPr>
              <w:t>Kinder in der</w:t>
            </w:r>
            <w:r w:rsidR="00B8761D">
              <w:rPr>
                <w:b/>
              </w:rPr>
              <w:t xml:space="preserve"> </w:t>
            </w:r>
            <w:r w:rsidRPr="00F829C2">
              <w:rPr>
                <w:b/>
              </w:rPr>
              <w:t>Kinderkrippe</w:t>
            </w:r>
          </w:p>
          <w:p w14:paraId="54583E48" w14:textId="77777777" w:rsidR="00F760F1" w:rsidRPr="00F829C2" w:rsidRDefault="00F760F1" w:rsidP="00B8761D">
            <w:pPr>
              <w:jc w:val="center"/>
              <w:rPr>
                <w:b/>
              </w:rPr>
            </w:pPr>
            <w:r w:rsidRPr="00F829C2">
              <w:rPr>
                <w:b/>
              </w:rPr>
              <w:t>von 0 - 2 Jahren</w:t>
            </w:r>
          </w:p>
        </w:tc>
        <w:tc>
          <w:tcPr>
            <w:tcW w:w="2899" w:type="dxa"/>
            <w:shd w:val="clear" w:color="auto" w:fill="B8CCE4" w:themeFill="accent1" w:themeFillTint="66"/>
            <w:vAlign w:val="center"/>
          </w:tcPr>
          <w:p w14:paraId="2CC18174" w14:textId="18B399B3" w:rsidR="00F760F1" w:rsidRPr="00F829C2" w:rsidRDefault="00F760F1" w:rsidP="00B8761D">
            <w:pPr>
              <w:jc w:val="center"/>
              <w:rPr>
                <w:b/>
              </w:rPr>
            </w:pPr>
            <w:r w:rsidRPr="00F829C2">
              <w:rPr>
                <w:b/>
              </w:rPr>
              <w:t>Betreuung für</w:t>
            </w:r>
            <w:r>
              <w:rPr>
                <w:b/>
              </w:rPr>
              <w:t xml:space="preserve"> Kinder in der Kinderkrippe</w:t>
            </w:r>
          </w:p>
          <w:p w14:paraId="38B3B496" w14:textId="16900055" w:rsidR="00F760F1" w:rsidRPr="00F829C2" w:rsidRDefault="00F760F1" w:rsidP="00B8761D">
            <w:pPr>
              <w:jc w:val="center"/>
              <w:rPr>
                <w:b/>
              </w:rPr>
            </w:pPr>
            <w:r>
              <w:rPr>
                <w:b/>
              </w:rPr>
              <w:t>Von 2 -</w:t>
            </w:r>
            <w:r w:rsidRPr="00F829C2">
              <w:rPr>
                <w:b/>
              </w:rPr>
              <w:t xml:space="preserve"> 3 Jahren</w:t>
            </w:r>
          </w:p>
        </w:tc>
        <w:tc>
          <w:tcPr>
            <w:tcW w:w="2899" w:type="dxa"/>
            <w:shd w:val="clear" w:color="auto" w:fill="E5B8B7" w:themeFill="accent2" w:themeFillTint="66"/>
            <w:vAlign w:val="center"/>
          </w:tcPr>
          <w:p w14:paraId="21AFC140" w14:textId="773A2C32" w:rsidR="00F760F1" w:rsidRPr="00F829C2" w:rsidRDefault="00F760F1" w:rsidP="00B8761D">
            <w:pPr>
              <w:jc w:val="center"/>
              <w:rPr>
                <w:b/>
              </w:rPr>
            </w:pPr>
            <w:r>
              <w:rPr>
                <w:b/>
              </w:rPr>
              <w:t>Betreuung für Kinder im Kindergarten von 3 – 6 Jahren</w:t>
            </w:r>
          </w:p>
        </w:tc>
      </w:tr>
      <w:tr w:rsidR="007D5CB8" w14:paraId="4031F948" w14:textId="77777777" w:rsidTr="00B8761D">
        <w:trPr>
          <w:trHeight w:val="539"/>
          <w:jc w:val="center"/>
        </w:trPr>
        <w:tc>
          <w:tcPr>
            <w:tcW w:w="2899" w:type="dxa"/>
            <w:vAlign w:val="center"/>
          </w:tcPr>
          <w:p w14:paraId="42276627" w14:textId="5BC9CF4E" w:rsidR="007D5CB8" w:rsidRDefault="007D5CB8" w:rsidP="00F760F1">
            <w:pPr>
              <w:jc w:val="center"/>
            </w:pPr>
            <w:r>
              <w:t>2 bis 3 Stunden</w:t>
            </w:r>
          </w:p>
        </w:tc>
        <w:tc>
          <w:tcPr>
            <w:tcW w:w="2899" w:type="dxa"/>
            <w:vAlign w:val="center"/>
          </w:tcPr>
          <w:p w14:paraId="7C86BF2E" w14:textId="7461C6A5" w:rsidR="007D5CB8" w:rsidRDefault="007D5CB8" w:rsidP="00F760F1">
            <w:pPr>
              <w:jc w:val="center"/>
            </w:pPr>
            <w:r>
              <w:t>205,00 €</w:t>
            </w:r>
          </w:p>
        </w:tc>
        <w:tc>
          <w:tcPr>
            <w:tcW w:w="2899" w:type="dxa"/>
            <w:vAlign w:val="center"/>
          </w:tcPr>
          <w:p w14:paraId="58613FD2" w14:textId="6689AAC4" w:rsidR="007D5CB8" w:rsidRDefault="007D5CB8" w:rsidP="00F760F1">
            <w:pPr>
              <w:jc w:val="center"/>
            </w:pPr>
            <w:r>
              <w:t>198,00 €</w:t>
            </w:r>
          </w:p>
        </w:tc>
        <w:tc>
          <w:tcPr>
            <w:tcW w:w="2899" w:type="dxa"/>
            <w:vAlign w:val="center"/>
          </w:tcPr>
          <w:p w14:paraId="25DA3BB9" w14:textId="77777777" w:rsidR="007D5CB8" w:rsidRPr="00447EFD" w:rsidRDefault="007D5CB8" w:rsidP="00F760F1">
            <w:pPr>
              <w:jc w:val="center"/>
            </w:pPr>
          </w:p>
        </w:tc>
      </w:tr>
      <w:tr w:rsidR="007D5CB8" w14:paraId="22EEC84F" w14:textId="77777777" w:rsidTr="00B8761D">
        <w:trPr>
          <w:trHeight w:val="539"/>
          <w:jc w:val="center"/>
        </w:trPr>
        <w:tc>
          <w:tcPr>
            <w:tcW w:w="2899" w:type="dxa"/>
            <w:vAlign w:val="center"/>
          </w:tcPr>
          <w:p w14:paraId="71024206" w14:textId="23BDB3AC" w:rsidR="007D5CB8" w:rsidRDefault="007D5CB8" w:rsidP="007D5CB8">
            <w:pPr>
              <w:jc w:val="center"/>
            </w:pPr>
            <w:r>
              <w:t>3 bis 4 Stunden</w:t>
            </w:r>
          </w:p>
        </w:tc>
        <w:tc>
          <w:tcPr>
            <w:tcW w:w="2899" w:type="dxa"/>
            <w:vAlign w:val="center"/>
          </w:tcPr>
          <w:p w14:paraId="7EABE6AC" w14:textId="24DF85EC" w:rsidR="007D5CB8" w:rsidRDefault="007D5CB8" w:rsidP="00F760F1">
            <w:pPr>
              <w:jc w:val="center"/>
            </w:pPr>
            <w:r>
              <w:t>239,50 €</w:t>
            </w:r>
          </w:p>
        </w:tc>
        <w:tc>
          <w:tcPr>
            <w:tcW w:w="2899" w:type="dxa"/>
            <w:vAlign w:val="center"/>
          </w:tcPr>
          <w:p w14:paraId="23BD567D" w14:textId="6CA51B9F" w:rsidR="007D5CB8" w:rsidRDefault="007D5CB8" w:rsidP="00F760F1">
            <w:pPr>
              <w:jc w:val="center"/>
            </w:pPr>
            <w:r>
              <w:t>228,00 €</w:t>
            </w:r>
          </w:p>
        </w:tc>
        <w:tc>
          <w:tcPr>
            <w:tcW w:w="2899" w:type="dxa"/>
            <w:vAlign w:val="center"/>
          </w:tcPr>
          <w:p w14:paraId="31ABB295" w14:textId="77777777" w:rsidR="007D5CB8" w:rsidRPr="00447EFD" w:rsidRDefault="007D5CB8" w:rsidP="00F760F1">
            <w:pPr>
              <w:jc w:val="center"/>
            </w:pPr>
          </w:p>
        </w:tc>
      </w:tr>
      <w:tr w:rsidR="00F760F1" w14:paraId="0B7A5768" w14:textId="77777777" w:rsidTr="00B8761D">
        <w:trPr>
          <w:trHeight w:val="539"/>
          <w:jc w:val="center"/>
        </w:trPr>
        <w:tc>
          <w:tcPr>
            <w:tcW w:w="2899" w:type="dxa"/>
            <w:vAlign w:val="center"/>
          </w:tcPr>
          <w:p w14:paraId="08254663" w14:textId="77777777" w:rsidR="00F760F1" w:rsidRDefault="00F760F1" w:rsidP="00F760F1">
            <w:pPr>
              <w:jc w:val="center"/>
            </w:pPr>
            <w:r>
              <w:t>4 bis 5 Stunden</w:t>
            </w:r>
          </w:p>
          <w:p w14:paraId="1909F173" w14:textId="77777777" w:rsidR="00B8761D" w:rsidRPr="00B8761D" w:rsidRDefault="00B8761D" w:rsidP="00B8761D">
            <w:pPr>
              <w:jc w:val="center"/>
              <w:rPr>
                <w:i/>
                <w:iCs/>
                <w:sz w:val="16"/>
                <w:szCs w:val="14"/>
              </w:rPr>
            </w:pPr>
            <w:r w:rsidRPr="00B8761D">
              <w:rPr>
                <w:i/>
                <w:iCs/>
                <w:sz w:val="16"/>
                <w:szCs w:val="14"/>
              </w:rPr>
              <w:t>Mindestbuchungszeit</w:t>
            </w:r>
          </w:p>
          <w:p w14:paraId="034289D4" w14:textId="5D0A666C" w:rsidR="00B8761D" w:rsidRDefault="00B8761D" w:rsidP="00B8761D">
            <w:pPr>
              <w:jc w:val="center"/>
            </w:pPr>
            <w:r w:rsidRPr="00B8761D">
              <w:rPr>
                <w:i/>
                <w:iCs/>
                <w:sz w:val="16"/>
                <w:szCs w:val="14"/>
              </w:rPr>
              <w:t>0</w:t>
            </w:r>
            <w:r>
              <w:rPr>
                <w:i/>
                <w:iCs/>
                <w:sz w:val="16"/>
                <w:szCs w:val="14"/>
              </w:rPr>
              <w:t xml:space="preserve">8:00 </w:t>
            </w:r>
            <w:r w:rsidRPr="00B8761D">
              <w:rPr>
                <w:i/>
                <w:iCs/>
                <w:sz w:val="16"/>
                <w:szCs w:val="14"/>
              </w:rPr>
              <w:t>– 13:00 Uhr</w:t>
            </w:r>
          </w:p>
        </w:tc>
        <w:tc>
          <w:tcPr>
            <w:tcW w:w="2899" w:type="dxa"/>
            <w:vAlign w:val="center"/>
          </w:tcPr>
          <w:p w14:paraId="62DDA3DA" w14:textId="344F89E2" w:rsidR="00F760F1" w:rsidRPr="00447EFD" w:rsidRDefault="00F760F1" w:rsidP="00F760F1">
            <w:pPr>
              <w:jc w:val="center"/>
            </w:pPr>
            <w:r>
              <w:t>263,50 €</w:t>
            </w:r>
          </w:p>
        </w:tc>
        <w:tc>
          <w:tcPr>
            <w:tcW w:w="2899" w:type="dxa"/>
            <w:vAlign w:val="center"/>
          </w:tcPr>
          <w:p w14:paraId="2ECE6FCF" w14:textId="30EBDC35" w:rsidR="00F760F1" w:rsidRPr="00447EFD" w:rsidRDefault="00B8761D" w:rsidP="00F760F1">
            <w:pPr>
              <w:jc w:val="center"/>
            </w:pPr>
            <w:r>
              <w:t>251,00 €</w:t>
            </w:r>
          </w:p>
        </w:tc>
        <w:tc>
          <w:tcPr>
            <w:tcW w:w="2899" w:type="dxa"/>
            <w:vAlign w:val="center"/>
          </w:tcPr>
          <w:p w14:paraId="791D09AC" w14:textId="23D71DC7" w:rsidR="00F760F1" w:rsidRPr="00447EFD" w:rsidRDefault="007D5CB8" w:rsidP="00F760F1">
            <w:pPr>
              <w:jc w:val="center"/>
            </w:pPr>
            <w:r>
              <w:t>184,00 €</w:t>
            </w:r>
          </w:p>
        </w:tc>
      </w:tr>
      <w:tr w:rsidR="00F760F1" w14:paraId="157F3703" w14:textId="77777777" w:rsidTr="00B8761D">
        <w:trPr>
          <w:trHeight w:val="539"/>
          <w:jc w:val="center"/>
        </w:trPr>
        <w:tc>
          <w:tcPr>
            <w:tcW w:w="2899" w:type="dxa"/>
            <w:vAlign w:val="center"/>
          </w:tcPr>
          <w:p w14:paraId="731C3D13" w14:textId="77777777" w:rsidR="00F760F1" w:rsidRDefault="00F760F1" w:rsidP="00F760F1">
            <w:pPr>
              <w:jc w:val="center"/>
            </w:pPr>
            <w:r>
              <w:t>5 bis 6 Stunden</w:t>
            </w:r>
          </w:p>
          <w:p w14:paraId="73419E7A" w14:textId="77777777" w:rsidR="00B8761D" w:rsidRPr="00B8761D" w:rsidRDefault="00B8761D" w:rsidP="00F760F1">
            <w:pPr>
              <w:jc w:val="center"/>
              <w:rPr>
                <w:i/>
                <w:iCs/>
                <w:sz w:val="16"/>
                <w:szCs w:val="14"/>
              </w:rPr>
            </w:pPr>
            <w:r w:rsidRPr="00B8761D">
              <w:rPr>
                <w:i/>
                <w:iCs/>
                <w:sz w:val="16"/>
                <w:szCs w:val="14"/>
              </w:rPr>
              <w:t>Mindestbuchungszeit</w:t>
            </w:r>
          </w:p>
          <w:p w14:paraId="6F77FA0F" w14:textId="141FF5A6" w:rsidR="00B8761D" w:rsidRDefault="00B8761D" w:rsidP="00F760F1">
            <w:pPr>
              <w:jc w:val="center"/>
            </w:pPr>
            <w:r w:rsidRPr="00B8761D">
              <w:rPr>
                <w:i/>
                <w:iCs/>
                <w:sz w:val="16"/>
                <w:szCs w:val="14"/>
              </w:rPr>
              <w:t>07:45 – 13:00 Uhr</w:t>
            </w:r>
          </w:p>
        </w:tc>
        <w:tc>
          <w:tcPr>
            <w:tcW w:w="2899" w:type="dxa"/>
            <w:vAlign w:val="center"/>
          </w:tcPr>
          <w:p w14:paraId="28004BC4" w14:textId="375A7101" w:rsidR="00F760F1" w:rsidRPr="00447EFD" w:rsidRDefault="00F760F1" w:rsidP="00F760F1">
            <w:pPr>
              <w:jc w:val="center"/>
            </w:pPr>
            <w:r>
              <w:t>28</w:t>
            </w:r>
            <w:r w:rsidR="00B8761D">
              <w:t>7</w:t>
            </w:r>
            <w:r>
              <w:t>,</w:t>
            </w:r>
            <w:r w:rsidR="00B8761D">
              <w:t>5</w:t>
            </w:r>
            <w:r>
              <w:t>0 €</w:t>
            </w:r>
          </w:p>
        </w:tc>
        <w:tc>
          <w:tcPr>
            <w:tcW w:w="2899" w:type="dxa"/>
            <w:vAlign w:val="center"/>
          </w:tcPr>
          <w:p w14:paraId="71D94C93" w14:textId="0A443435" w:rsidR="00F760F1" w:rsidRPr="00447EFD" w:rsidRDefault="00B8761D" w:rsidP="00F760F1">
            <w:pPr>
              <w:jc w:val="center"/>
            </w:pPr>
            <w:r>
              <w:t>274,00 €</w:t>
            </w:r>
          </w:p>
        </w:tc>
        <w:tc>
          <w:tcPr>
            <w:tcW w:w="2899" w:type="dxa"/>
            <w:vAlign w:val="center"/>
          </w:tcPr>
          <w:p w14:paraId="7800F175" w14:textId="77D44F40" w:rsidR="00F760F1" w:rsidRPr="00447EFD" w:rsidRDefault="00B8761D" w:rsidP="00F760F1">
            <w:pPr>
              <w:jc w:val="center"/>
            </w:pPr>
            <w:r>
              <w:t>201,00 €</w:t>
            </w:r>
          </w:p>
        </w:tc>
      </w:tr>
      <w:tr w:rsidR="00F760F1" w14:paraId="7736CC68" w14:textId="77777777" w:rsidTr="00B8761D">
        <w:trPr>
          <w:trHeight w:val="539"/>
          <w:jc w:val="center"/>
        </w:trPr>
        <w:tc>
          <w:tcPr>
            <w:tcW w:w="2899" w:type="dxa"/>
            <w:vAlign w:val="center"/>
          </w:tcPr>
          <w:p w14:paraId="4C6E1859" w14:textId="77777777" w:rsidR="00F760F1" w:rsidRDefault="00F760F1" w:rsidP="00F760F1">
            <w:pPr>
              <w:jc w:val="center"/>
            </w:pPr>
            <w:r>
              <w:t>6 bis 7 Stunden</w:t>
            </w:r>
          </w:p>
        </w:tc>
        <w:tc>
          <w:tcPr>
            <w:tcW w:w="2899" w:type="dxa"/>
            <w:vAlign w:val="center"/>
          </w:tcPr>
          <w:p w14:paraId="3F65A27E" w14:textId="5C8974C9" w:rsidR="00F760F1" w:rsidRPr="00447EFD" w:rsidRDefault="00B8761D" w:rsidP="00F760F1">
            <w:pPr>
              <w:jc w:val="center"/>
            </w:pPr>
            <w:r>
              <w:t>311,50 €</w:t>
            </w:r>
          </w:p>
        </w:tc>
        <w:tc>
          <w:tcPr>
            <w:tcW w:w="2899" w:type="dxa"/>
            <w:vAlign w:val="center"/>
          </w:tcPr>
          <w:p w14:paraId="2E24A88B" w14:textId="1A455982" w:rsidR="00F760F1" w:rsidRPr="00447EFD" w:rsidRDefault="00B8761D" w:rsidP="00F760F1">
            <w:pPr>
              <w:jc w:val="center"/>
            </w:pPr>
            <w:r>
              <w:t>297,00 €</w:t>
            </w:r>
          </w:p>
        </w:tc>
        <w:tc>
          <w:tcPr>
            <w:tcW w:w="2899" w:type="dxa"/>
            <w:vAlign w:val="center"/>
          </w:tcPr>
          <w:p w14:paraId="36087EB6" w14:textId="567366BE" w:rsidR="00F760F1" w:rsidRPr="00447EFD" w:rsidRDefault="00B8761D" w:rsidP="00F760F1">
            <w:pPr>
              <w:jc w:val="center"/>
            </w:pPr>
            <w:r>
              <w:t>218,00 €</w:t>
            </w:r>
          </w:p>
        </w:tc>
      </w:tr>
      <w:tr w:rsidR="00F760F1" w14:paraId="79E67671" w14:textId="77777777" w:rsidTr="00B8761D">
        <w:trPr>
          <w:trHeight w:val="539"/>
          <w:jc w:val="center"/>
        </w:trPr>
        <w:tc>
          <w:tcPr>
            <w:tcW w:w="2899" w:type="dxa"/>
            <w:vAlign w:val="center"/>
          </w:tcPr>
          <w:p w14:paraId="0C4C97C3" w14:textId="77777777" w:rsidR="00F760F1" w:rsidRDefault="00F760F1" w:rsidP="00F760F1">
            <w:pPr>
              <w:jc w:val="center"/>
            </w:pPr>
            <w:r>
              <w:t>7 bis 8 Stunden</w:t>
            </w:r>
          </w:p>
        </w:tc>
        <w:tc>
          <w:tcPr>
            <w:tcW w:w="2899" w:type="dxa"/>
            <w:vAlign w:val="center"/>
          </w:tcPr>
          <w:p w14:paraId="6D5E5871" w14:textId="622B30E6" w:rsidR="00F760F1" w:rsidRPr="00447EFD" w:rsidRDefault="00BF32EB" w:rsidP="00F760F1">
            <w:pPr>
              <w:jc w:val="center"/>
            </w:pPr>
            <w:r>
              <w:t>338,00 €</w:t>
            </w:r>
          </w:p>
        </w:tc>
        <w:tc>
          <w:tcPr>
            <w:tcW w:w="2899" w:type="dxa"/>
            <w:vAlign w:val="center"/>
          </w:tcPr>
          <w:p w14:paraId="16B80CE9" w14:textId="275E496A" w:rsidR="00F760F1" w:rsidRPr="00447EFD" w:rsidRDefault="00B8761D" w:rsidP="00F760F1">
            <w:pPr>
              <w:jc w:val="center"/>
            </w:pPr>
            <w:r>
              <w:t>3</w:t>
            </w:r>
            <w:r w:rsidR="00BF32EB">
              <w:t>34</w:t>
            </w:r>
            <w:r>
              <w:t>,00 €</w:t>
            </w:r>
          </w:p>
        </w:tc>
        <w:tc>
          <w:tcPr>
            <w:tcW w:w="2899" w:type="dxa"/>
            <w:vAlign w:val="center"/>
          </w:tcPr>
          <w:p w14:paraId="222C4CE0" w14:textId="08EF1BDC" w:rsidR="00F760F1" w:rsidRPr="00447EFD" w:rsidRDefault="00B8761D" w:rsidP="00F760F1">
            <w:pPr>
              <w:jc w:val="center"/>
            </w:pPr>
            <w:r>
              <w:t>235,00 €</w:t>
            </w:r>
          </w:p>
        </w:tc>
      </w:tr>
    </w:tbl>
    <w:p w14:paraId="14CE4708" w14:textId="77777777" w:rsidR="00B8761D" w:rsidRPr="00B8761D" w:rsidRDefault="00B8761D" w:rsidP="00B8761D">
      <w:pPr>
        <w:rPr>
          <w:sz w:val="12"/>
        </w:rPr>
      </w:pPr>
    </w:p>
    <w:p w14:paraId="4887BE92" w14:textId="77777777" w:rsidR="00B8761D" w:rsidRPr="00B8761D" w:rsidRDefault="00B8761D" w:rsidP="00B8761D">
      <w:pPr>
        <w:rPr>
          <w:sz w:val="28"/>
          <w:szCs w:val="44"/>
        </w:rPr>
      </w:pPr>
    </w:p>
    <w:p w14:paraId="747CC5F7" w14:textId="77777777" w:rsidR="00B8761D" w:rsidRPr="00B8761D" w:rsidRDefault="00B8761D" w:rsidP="001B536C">
      <w:pPr>
        <w:spacing w:line="360" w:lineRule="auto"/>
        <w:jc w:val="center"/>
        <w:rPr>
          <w:sz w:val="24"/>
          <w:szCs w:val="40"/>
        </w:rPr>
      </w:pPr>
      <w:r w:rsidRPr="00B8761D">
        <w:rPr>
          <w:sz w:val="24"/>
          <w:szCs w:val="40"/>
        </w:rPr>
        <w:t>Zu jedem Beitrag werden zusätzlich monatlich 6.- € Spielgeld und 5.- € Getränkegeld erhoben.</w:t>
      </w:r>
    </w:p>
    <w:p w14:paraId="2AD644E4" w14:textId="77777777" w:rsidR="00B8761D" w:rsidRPr="00B8761D" w:rsidRDefault="00B8761D" w:rsidP="001B536C">
      <w:pPr>
        <w:spacing w:line="360" w:lineRule="auto"/>
        <w:jc w:val="center"/>
        <w:rPr>
          <w:sz w:val="24"/>
          <w:szCs w:val="40"/>
        </w:rPr>
      </w:pPr>
      <w:r w:rsidRPr="00B8761D">
        <w:rPr>
          <w:sz w:val="24"/>
          <w:szCs w:val="40"/>
        </w:rPr>
        <w:t>Die Beiträge sind monatlich und 12-mal jährlich pro Kind zu bezahlen.</w:t>
      </w:r>
    </w:p>
    <w:p w14:paraId="51815716" w14:textId="41065421" w:rsidR="009637C8" w:rsidRPr="00B8761D" w:rsidRDefault="00B8761D" w:rsidP="001B536C">
      <w:pPr>
        <w:spacing w:line="360" w:lineRule="auto"/>
        <w:jc w:val="center"/>
        <w:rPr>
          <w:sz w:val="24"/>
          <w:szCs w:val="40"/>
        </w:rPr>
      </w:pPr>
      <w:r w:rsidRPr="00B8761D">
        <w:rPr>
          <w:sz w:val="24"/>
          <w:szCs w:val="40"/>
        </w:rPr>
        <w:t>Ab der 3. Umbuchung oder Änderungskündigung innerhalb des Kindergartenjahres wird eine Gebühr von 10.- € erhoben.</w:t>
      </w:r>
    </w:p>
    <w:sectPr w:rsidR="009637C8" w:rsidRPr="00B8761D" w:rsidSect="004315AE">
      <w:headerReference w:type="default" r:id="rId7"/>
      <w:headerReference w:type="first" r:id="rId8"/>
      <w:type w:val="continuous"/>
      <w:pgSz w:w="16840" w:h="11907" w:orient="landscape" w:code="9"/>
      <w:pgMar w:top="1134" w:right="1134" w:bottom="397" w:left="1134" w:header="39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3EFC" w14:textId="77777777" w:rsidR="006939B0" w:rsidRDefault="006939B0">
      <w:r>
        <w:separator/>
      </w:r>
    </w:p>
  </w:endnote>
  <w:endnote w:type="continuationSeparator" w:id="0">
    <w:p w14:paraId="69B1B6BF" w14:textId="77777777" w:rsidR="006939B0" w:rsidRDefault="0069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AEFB" w14:textId="77777777" w:rsidR="006939B0" w:rsidRDefault="006939B0">
      <w:r>
        <w:separator/>
      </w:r>
    </w:p>
  </w:footnote>
  <w:footnote w:type="continuationSeparator" w:id="0">
    <w:p w14:paraId="49BF5AFF" w14:textId="77777777" w:rsidR="006939B0" w:rsidRDefault="0069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60E8" w14:textId="77777777" w:rsidR="00872245" w:rsidRDefault="00872245">
    <w:pPr>
      <w:jc w:val="center"/>
    </w:pPr>
    <w:r>
      <w:t xml:space="preserve">- </w:t>
    </w:r>
    <w:r w:rsidR="00761A7D">
      <w:fldChar w:fldCharType="begin"/>
    </w:r>
    <w:r w:rsidR="00761A7D">
      <w:instrText xml:space="preserve"> PAGE </w:instrText>
    </w:r>
    <w:r w:rsidR="00761A7D">
      <w:fldChar w:fldCharType="separate"/>
    </w:r>
    <w:r w:rsidR="00151BE0">
      <w:rPr>
        <w:noProof/>
      </w:rPr>
      <w:t>2</w:t>
    </w:r>
    <w:r w:rsidR="00761A7D">
      <w:rPr>
        <w:noProof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D5D5" w14:textId="0A991858" w:rsidR="00872245" w:rsidRPr="00151BE0" w:rsidRDefault="007D5CB8">
    <w:pPr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1" locked="0" layoutInCell="1" allowOverlap="1" wp14:anchorId="094680C3" wp14:editId="4587B002">
          <wp:simplePos x="0" y="0"/>
          <wp:positionH relativeFrom="margin">
            <wp:posOffset>7017385</wp:posOffset>
          </wp:positionH>
          <wp:positionV relativeFrom="paragraph">
            <wp:posOffset>-52070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8429931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36C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4C92354C" wp14:editId="42AFCACC">
          <wp:simplePos x="0" y="0"/>
          <wp:positionH relativeFrom="column">
            <wp:posOffset>8290560</wp:posOffset>
          </wp:positionH>
          <wp:positionV relativeFrom="paragraph">
            <wp:posOffset>-80645</wp:posOffset>
          </wp:positionV>
          <wp:extent cx="1217676" cy="1295400"/>
          <wp:effectExtent l="0" t="0" r="1905" b="0"/>
          <wp:wrapNone/>
          <wp:docPr id="156381386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676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2EB"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60D874B2" wp14:editId="6D1E6CE7">
          <wp:simplePos x="0" y="0"/>
          <wp:positionH relativeFrom="page">
            <wp:posOffset>271145</wp:posOffset>
          </wp:positionH>
          <wp:positionV relativeFrom="paragraph">
            <wp:posOffset>33655</wp:posOffset>
          </wp:positionV>
          <wp:extent cx="3888105" cy="792480"/>
          <wp:effectExtent l="0" t="0" r="0" b="0"/>
          <wp:wrapTight wrapText="bothSides">
            <wp:wrapPolygon edited="0">
              <wp:start x="12065" y="2596"/>
              <wp:lineTo x="2011" y="3635"/>
              <wp:lineTo x="635" y="4673"/>
              <wp:lineTo x="635" y="11942"/>
              <wp:lineTo x="1376" y="17135"/>
              <wp:lineTo x="1482" y="18173"/>
              <wp:lineTo x="11112" y="18173"/>
              <wp:lineTo x="11430" y="17135"/>
              <wp:lineTo x="15663" y="12462"/>
              <wp:lineTo x="15663" y="11942"/>
              <wp:lineTo x="17145" y="6231"/>
              <wp:lineTo x="16827" y="3635"/>
              <wp:lineTo x="12488" y="2596"/>
              <wp:lineTo x="12065" y="2596"/>
            </wp:wrapPolygon>
          </wp:wrapTight>
          <wp:docPr id="1824152851" name="Grafik 1" descr="Ein Bild, das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152851" name="Grafik 1" descr="Ein Bild, das Symbol enthält.&#10;&#10;KI-generierte Inhalte können fehlerhaft sein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10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27BD"/>
    <w:multiLevelType w:val="hybridMultilevel"/>
    <w:tmpl w:val="CEC04A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01580"/>
    <w:multiLevelType w:val="multilevel"/>
    <w:tmpl w:val="F1027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1C72AA"/>
    <w:multiLevelType w:val="hybridMultilevel"/>
    <w:tmpl w:val="5F7ED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42034"/>
    <w:multiLevelType w:val="hybridMultilevel"/>
    <w:tmpl w:val="96107E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79790">
    <w:abstractNumId w:val="0"/>
  </w:num>
  <w:num w:numId="2" w16cid:durableId="1367490695">
    <w:abstractNumId w:val="3"/>
  </w:num>
  <w:num w:numId="3" w16cid:durableId="171141749">
    <w:abstractNumId w:val="2"/>
  </w:num>
  <w:num w:numId="4" w16cid:durableId="12269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proofState w:spelling="clean" w:grammar="clean"/>
  <w:attachedTemplate r:id="rId1"/>
  <w:documentProtection w:edit="forms" w:enforcement="0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D0F"/>
    <w:rsid w:val="000072D8"/>
    <w:rsid w:val="000159B1"/>
    <w:rsid w:val="000368F0"/>
    <w:rsid w:val="0005193B"/>
    <w:rsid w:val="00051CC8"/>
    <w:rsid w:val="00062672"/>
    <w:rsid w:val="00064C6A"/>
    <w:rsid w:val="000F02D0"/>
    <w:rsid w:val="00115195"/>
    <w:rsid w:val="0013688D"/>
    <w:rsid w:val="001429AE"/>
    <w:rsid w:val="00143CB2"/>
    <w:rsid w:val="00150D0F"/>
    <w:rsid w:val="00151BE0"/>
    <w:rsid w:val="00162BC7"/>
    <w:rsid w:val="00162EB6"/>
    <w:rsid w:val="0017127D"/>
    <w:rsid w:val="0019005D"/>
    <w:rsid w:val="001B536C"/>
    <w:rsid w:val="001C581F"/>
    <w:rsid w:val="001C59A8"/>
    <w:rsid w:val="001C6950"/>
    <w:rsid w:val="001C7056"/>
    <w:rsid w:val="001D2D83"/>
    <w:rsid w:val="001E0500"/>
    <w:rsid w:val="001E0680"/>
    <w:rsid w:val="001E2E65"/>
    <w:rsid w:val="001F1731"/>
    <w:rsid w:val="00276296"/>
    <w:rsid w:val="00292440"/>
    <w:rsid w:val="002935A8"/>
    <w:rsid w:val="002979BE"/>
    <w:rsid w:val="002C5B88"/>
    <w:rsid w:val="002D2A0F"/>
    <w:rsid w:val="002D6B96"/>
    <w:rsid w:val="00311D74"/>
    <w:rsid w:val="003217B1"/>
    <w:rsid w:val="003251B2"/>
    <w:rsid w:val="00331E30"/>
    <w:rsid w:val="00350601"/>
    <w:rsid w:val="003F6F5E"/>
    <w:rsid w:val="004172E5"/>
    <w:rsid w:val="004239E9"/>
    <w:rsid w:val="004315AE"/>
    <w:rsid w:val="004423AB"/>
    <w:rsid w:val="00447EFD"/>
    <w:rsid w:val="00471CAB"/>
    <w:rsid w:val="00491948"/>
    <w:rsid w:val="004F38F4"/>
    <w:rsid w:val="00500F2D"/>
    <w:rsid w:val="00581B28"/>
    <w:rsid w:val="0059182B"/>
    <w:rsid w:val="005A2D1B"/>
    <w:rsid w:val="005C287C"/>
    <w:rsid w:val="005C6822"/>
    <w:rsid w:val="005D22AC"/>
    <w:rsid w:val="005F7299"/>
    <w:rsid w:val="00612865"/>
    <w:rsid w:val="00614CBD"/>
    <w:rsid w:val="00641CD3"/>
    <w:rsid w:val="006722F6"/>
    <w:rsid w:val="00675BD6"/>
    <w:rsid w:val="006939B0"/>
    <w:rsid w:val="006D023A"/>
    <w:rsid w:val="006D7DF9"/>
    <w:rsid w:val="0075018E"/>
    <w:rsid w:val="00761A7D"/>
    <w:rsid w:val="00781880"/>
    <w:rsid w:val="007A7ABD"/>
    <w:rsid w:val="007C0AA1"/>
    <w:rsid w:val="007D5CB8"/>
    <w:rsid w:val="007D6DF4"/>
    <w:rsid w:val="007F6A9E"/>
    <w:rsid w:val="00816E38"/>
    <w:rsid w:val="0084228E"/>
    <w:rsid w:val="00872245"/>
    <w:rsid w:val="008C7419"/>
    <w:rsid w:val="00955148"/>
    <w:rsid w:val="009637C8"/>
    <w:rsid w:val="00982274"/>
    <w:rsid w:val="00984F02"/>
    <w:rsid w:val="009A407C"/>
    <w:rsid w:val="009B1D44"/>
    <w:rsid w:val="009C4A87"/>
    <w:rsid w:val="009D6897"/>
    <w:rsid w:val="009F08E7"/>
    <w:rsid w:val="00A15603"/>
    <w:rsid w:val="00A901D2"/>
    <w:rsid w:val="00AA3B9C"/>
    <w:rsid w:val="00AB00BA"/>
    <w:rsid w:val="00AB55D7"/>
    <w:rsid w:val="00B14469"/>
    <w:rsid w:val="00B87220"/>
    <w:rsid w:val="00B8761D"/>
    <w:rsid w:val="00BF031D"/>
    <w:rsid w:val="00BF32EB"/>
    <w:rsid w:val="00C3785F"/>
    <w:rsid w:val="00C6087F"/>
    <w:rsid w:val="00C65B51"/>
    <w:rsid w:val="00CA69EB"/>
    <w:rsid w:val="00CD00A4"/>
    <w:rsid w:val="00CD2B59"/>
    <w:rsid w:val="00CF463F"/>
    <w:rsid w:val="00CF4876"/>
    <w:rsid w:val="00D00F99"/>
    <w:rsid w:val="00D34FC7"/>
    <w:rsid w:val="00D5498B"/>
    <w:rsid w:val="00DB6DD6"/>
    <w:rsid w:val="00DC4CCE"/>
    <w:rsid w:val="00DD5099"/>
    <w:rsid w:val="00E117C4"/>
    <w:rsid w:val="00E1623D"/>
    <w:rsid w:val="00E24D36"/>
    <w:rsid w:val="00E442BD"/>
    <w:rsid w:val="00E50DBA"/>
    <w:rsid w:val="00EB2835"/>
    <w:rsid w:val="00EC1333"/>
    <w:rsid w:val="00F760F1"/>
    <w:rsid w:val="00F829C2"/>
    <w:rsid w:val="00F832BB"/>
    <w:rsid w:val="00FA0995"/>
    <w:rsid w:val="00FD2393"/>
    <w:rsid w:val="00FD4BD6"/>
    <w:rsid w:val="00FF47C0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5D03A34F"/>
  <w15:docId w15:val="{3276F17B-2EC5-4076-B57C-2540EB00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3B9C"/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rsid w:val="004239E9"/>
    <w:pPr>
      <w:outlineLvl w:val="0"/>
    </w:pPr>
  </w:style>
  <w:style w:type="paragraph" w:styleId="berschrift2">
    <w:name w:val="heading 2"/>
    <w:basedOn w:val="Standard"/>
    <w:next w:val="Standard"/>
    <w:qFormat/>
    <w:rsid w:val="004239E9"/>
    <w:pPr>
      <w:outlineLvl w:val="1"/>
    </w:pPr>
  </w:style>
  <w:style w:type="paragraph" w:styleId="berschrift3">
    <w:name w:val="heading 3"/>
    <w:basedOn w:val="Standard"/>
    <w:next w:val="Standard"/>
    <w:qFormat/>
    <w:rsid w:val="004239E9"/>
    <w:pPr>
      <w:outlineLvl w:val="2"/>
    </w:pPr>
  </w:style>
  <w:style w:type="paragraph" w:styleId="berschrift4">
    <w:name w:val="heading 4"/>
    <w:basedOn w:val="Standard"/>
    <w:next w:val="Standard"/>
    <w:qFormat/>
    <w:rsid w:val="004239E9"/>
    <w:pPr>
      <w:outlineLvl w:val="3"/>
    </w:pPr>
  </w:style>
  <w:style w:type="paragraph" w:styleId="berschrift5">
    <w:name w:val="heading 5"/>
    <w:basedOn w:val="Standard"/>
    <w:next w:val="Standard"/>
    <w:qFormat/>
    <w:rsid w:val="004239E9"/>
    <w:pPr>
      <w:outlineLvl w:val="4"/>
    </w:pPr>
  </w:style>
  <w:style w:type="paragraph" w:styleId="berschrift6">
    <w:name w:val="heading 6"/>
    <w:basedOn w:val="Standard"/>
    <w:next w:val="Standard"/>
    <w:qFormat/>
    <w:rsid w:val="004239E9"/>
    <w:pPr>
      <w:outlineLvl w:val="5"/>
    </w:pPr>
  </w:style>
  <w:style w:type="paragraph" w:styleId="berschrift7">
    <w:name w:val="heading 7"/>
    <w:basedOn w:val="Standard"/>
    <w:next w:val="Standard"/>
    <w:qFormat/>
    <w:rsid w:val="004239E9"/>
    <w:pPr>
      <w:outlineLvl w:val="6"/>
    </w:pPr>
  </w:style>
  <w:style w:type="paragraph" w:styleId="berschrift8">
    <w:name w:val="heading 8"/>
    <w:basedOn w:val="Standard"/>
    <w:next w:val="Standard"/>
    <w:qFormat/>
    <w:rsid w:val="004239E9"/>
    <w:pPr>
      <w:outlineLvl w:val="7"/>
    </w:pPr>
  </w:style>
  <w:style w:type="paragraph" w:styleId="berschrift9">
    <w:name w:val="heading 9"/>
    <w:basedOn w:val="Standard"/>
    <w:next w:val="Standard"/>
    <w:qFormat/>
    <w:rsid w:val="004239E9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4239E9"/>
    <w:pPr>
      <w:tabs>
        <w:tab w:val="center" w:pos="4820"/>
        <w:tab w:val="right" w:pos="9639"/>
      </w:tabs>
    </w:pPr>
  </w:style>
  <w:style w:type="paragraph" w:styleId="Fuzeile">
    <w:name w:val="footer"/>
    <w:basedOn w:val="Standard"/>
    <w:semiHidden/>
    <w:rsid w:val="004239E9"/>
    <w:pPr>
      <w:tabs>
        <w:tab w:val="center" w:pos="4820"/>
        <w:tab w:val="right" w:pos="9639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B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B9C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1C6950"/>
    <w:pPr>
      <w:ind w:left="720"/>
      <w:contextualSpacing/>
    </w:pPr>
  </w:style>
  <w:style w:type="table" w:styleId="Tabellenraster">
    <w:name w:val="Table Grid"/>
    <w:basedOn w:val="NormaleTabelle"/>
    <w:uiPriority w:val="59"/>
    <w:rsid w:val="00DB6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Dateien\Schnellstart\Vorlage%20Vermerk%20ohne%20Fu&#223;zeil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Vermerk ohne Fußzeile.dotx</Template>
  <TotalTime>0</TotalTime>
  <Pages>1</Pages>
  <Words>149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München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Beckerbauer</dc:creator>
  <cp:lastModifiedBy>Spirkl, Michaela (BRK Kreisverband Rottal-Inn)</cp:lastModifiedBy>
  <cp:revision>7</cp:revision>
  <cp:lastPrinted>2025-11-17T14:11:00Z</cp:lastPrinted>
  <dcterms:created xsi:type="dcterms:W3CDTF">2025-10-27T13:24:00Z</dcterms:created>
  <dcterms:modified xsi:type="dcterms:W3CDTF">2025-12-03T09:19:00Z</dcterms:modified>
</cp:coreProperties>
</file>